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5A77" w14:textId="7421DD0F" w:rsidR="00CF6A8D" w:rsidRDefault="00CF6A8D" w:rsidP="00D42372">
      <w:pPr>
        <w:jc w:val="center"/>
        <w:rPr>
          <w:noProof/>
        </w:rPr>
      </w:pPr>
      <w:bookmarkStart w:id="0" w:name="_Hlk173334844"/>
      <w:bookmarkEnd w:id="0"/>
      <w:r w:rsidRPr="00DD1664">
        <w:rPr>
          <w:noProof/>
        </w:rPr>
        <w:drawing>
          <wp:inline distT="0" distB="0" distL="0" distR="0" wp14:anchorId="522A6DAD" wp14:editId="693A1D74">
            <wp:extent cx="4083321" cy="3459480"/>
            <wp:effectExtent l="0" t="0" r="0" b="7620"/>
            <wp:docPr id="3" name="Picture 3" descr="A close-up of a c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c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964" cy="348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E25">
        <w:t xml:space="preserve">    </w:t>
      </w:r>
    </w:p>
    <w:p w14:paraId="7A3B4B26" w14:textId="77777777" w:rsidR="00CF6A8D" w:rsidRDefault="00CF6A8D" w:rsidP="00D42372">
      <w:pPr>
        <w:jc w:val="center"/>
        <w:rPr>
          <w:noProof/>
        </w:rPr>
      </w:pPr>
    </w:p>
    <w:p w14:paraId="6BAF25C8" w14:textId="77777777" w:rsidR="00CF6A8D" w:rsidRDefault="00CF6A8D" w:rsidP="00D42372">
      <w:pPr>
        <w:jc w:val="center"/>
        <w:rPr>
          <w:noProof/>
        </w:rPr>
      </w:pPr>
    </w:p>
    <w:p w14:paraId="5D51309B" w14:textId="77777777" w:rsidR="00CF6A8D" w:rsidRDefault="00CF6A8D" w:rsidP="00CF6A8D">
      <w:pPr>
        <w:spacing w:before="240" w:after="240"/>
        <w:jc w:val="center"/>
        <w:outlineLvl w:val="0"/>
        <w:rPr>
          <w:rFonts w:ascii="Castellar" w:hAnsi="Castellar"/>
          <w:bCs/>
          <w:color w:val="732B8C"/>
          <w:sz w:val="48"/>
          <w:szCs w:val="48"/>
        </w:rPr>
      </w:pPr>
      <w:r w:rsidRPr="001E7109">
        <w:rPr>
          <w:rFonts w:ascii="Castellar" w:hAnsi="Castellar"/>
          <w:bCs/>
          <w:color w:val="732B8C"/>
          <w:sz w:val="48"/>
          <w:szCs w:val="48"/>
        </w:rPr>
        <w:t>Registration</w:t>
      </w:r>
    </w:p>
    <w:p w14:paraId="0EC29635" w14:textId="77777777" w:rsidR="00CF6A8D" w:rsidRPr="00603B1F" w:rsidRDefault="00CF6A8D" w:rsidP="00CF6A8D">
      <w:pPr>
        <w:jc w:val="center"/>
        <w:rPr>
          <w:b/>
          <w:bCs/>
          <w:sz w:val="32"/>
          <w:szCs w:val="32"/>
        </w:rPr>
      </w:pPr>
      <w:r w:rsidRPr="00603B1F">
        <w:rPr>
          <w:b/>
          <w:bCs/>
          <w:sz w:val="32"/>
          <w:szCs w:val="32"/>
        </w:rPr>
        <w:t>March 5 – July 9</w:t>
      </w:r>
      <w:r>
        <w:rPr>
          <w:b/>
          <w:bCs/>
          <w:sz w:val="32"/>
          <w:szCs w:val="32"/>
        </w:rPr>
        <w:t>, 2025</w:t>
      </w:r>
    </w:p>
    <w:p w14:paraId="5A09384F" w14:textId="77777777" w:rsidR="00CF6A8D" w:rsidRPr="00BC04DC" w:rsidRDefault="00CF6A8D" w:rsidP="00CF6A8D">
      <w:pPr>
        <w:jc w:val="center"/>
        <w:rPr>
          <w:szCs w:val="24"/>
        </w:rPr>
      </w:pPr>
    </w:p>
    <w:p w14:paraId="2EC20C5C" w14:textId="301AADE2" w:rsidR="00CF6A8D" w:rsidRPr="00BC04DC" w:rsidRDefault="00CF6A8D" w:rsidP="00CF6A8D">
      <w:pPr>
        <w:jc w:val="center"/>
        <w:rPr>
          <w:b/>
          <w:bCs/>
          <w:szCs w:val="24"/>
        </w:rPr>
      </w:pPr>
      <w:r w:rsidRPr="00BC04DC">
        <w:rPr>
          <w:b/>
          <w:bCs/>
          <w:szCs w:val="24"/>
        </w:rPr>
        <w:t xml:space="preserve">Wednesdays: 11:00 AM </w:t>
      </w:r>
      <w:r w:rsidR="007754A3">
        <w:rPr>
          <w:b/>
          <w:bCs/>
          <w:szCs w:val="24"/>
        </w:rPr>
        <w:t xml:space="preserve">- </w:t>
      </w:r>
      <w:r w:rsidRPr="00BC04DC">
        <w:rPr>
          <w:b/>
          <w:bCs/>
          <w:szCs w:val="24"/>
        </w:rPr>
        <w:t>12:30 PM ET</w:t>
      </w:r>
    </w:p>
    <w:p w14:paraId="65610135" w14:textId="77777777" w:rsidR="00CF6A8D" w:rsidRPr="006C3A13" w:rsidRDefault="00CF6A8D" w:rsidP="00CF6A8D">
      <w:pPr>
        <w:jc w:val="center"/>
        <w:rPr>
          <w:szCs w:val="24"/>
        </w:rPr>
      </w:pPr>
      <w:r w:rsidRPr="006C3A13">
        <w:rPr>
          <w:szCs w:val="24"/>
        </w:rPr>
        <w:t>Dates:  March 5, 19; April 2, 16, 30; May 14, 28; June 11, 25; July 9</w:t>
      </w:r>
    </w:p>
    <w:p w14:paraId="55783BA6" w14:textId="77777777" w:rsidR="00CF6A8D" w:rsidRPr="00BC04DC" w:rsidRDefault="00CF6A8D" w:rsidP="00CF6A8D">
      <w:pPr>
        <w:ind w:left="-360" w:right="-360"/>
        <w:jc w:val="center"/>
        <w:rPr>
          <w:i/>
          <w:iCs/>
          <w:szCs w:val="24"/>
        </w:rPr>
      </w:pPr>
    </w:p>
    <w:p w14:paraId="009530A4" w14:textId="77777777" w:rsidR="00CF6A8D" w:rsidRPr="008D5D21" w:rsidRDefault="00CF6A8D" w:rsidP="00CF6A8D">
      <w:pPr>
        <w:jc w:val="center"/>
        <w:rPr>
          <w:b/>
          <w:bCs/>
          <w:color w:val="FF0000"/>
          <w:sz w:val="32"/>
          <w:szCs w:val="32"/>
        </w:rPr>
      </w:pPr>
      <w:r w:rsidRPr="008D5D21">
        <w:rPr>
          <w:b/>
          <w:bCs/>
          <w:color w:val="FF0000"/>
          <w:sz w:val="32"/>
          <w:szCs w:val="32"/>
        </w:rPr>
        <w:t xml:space="preserve">Yes!  I want to register for Deep Mastery Wisdom Circle! </w:t>
      </w:r>
    </w:p>
    <w:p w14:paraId="7677B52D" w14:textId="77777777" w:rsidR="00CF6A8D" w:rsidRDefault="00CF6A8D" w:rsidP="00CF6A8D">
      <w:pPr>
        <w:jc w:val="center"/>
        <w:rPr>
          <w:szCs w:val="24"/>
        </w:rPr>
      </w:pPr>
    </w:p>
    <w:p w14:paraId="0CA6A304" w14:textId="77777777" w:rsidR="00A16F23" w:rsidRPr="00BC04DC" w:rsidRDefault="00A16F23" w:rsidP="00CF6A8D">
      <w:pPr>
        <w:jc w:val="center"/>
        <w:rPr>
          <w:szCs w:val="24"/>
        </w:rPr>
      </w:pPr>
    </w:p>
    <w:p w14:paraId="696E88FD" w14:textId="77777777" w:rsidR="00CF6A8D" w:rsidRPr="001E7109" w:rsidRDefault="00CF6A8D" w:rsidP="00CF6A8D">
      <w:pPr>
        <w:jc w:val="center"/>
        <w:rPr>
          <w:i/>
          <w:iCs/>
          <w:szCs w:val="24"/>
        </w:rPr>
      </w:pPr>
      <w:r w:rsidRPr="001E7109">
        <w:rPr>
          <w:i/>
          <w:iCs/>
          <w:szCs w:val="24"/>
        </w:rPr>
        <w:t>Please complete this 2-page form and mail or scan and email.</w:t>
      </w:r>
    </w:p>
    <w:p w14:paraId="655A75C2" w14:textId="5779CFCF" w:rsidR="00CF6A8D" w:rsidRPr="00A16F23" w:rsidRDefault="00A16F23" w:rsidP="00A16F2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 </w:t>
      </w:r>
      <w:r w:rsidR="00CF6A8D" w:rsidRPr="00A16F23">
        <w:rPr>
          <w:b/>
          <w:bCs/>
          <w:sz w:val="28"/>
          <w:szCs w:val="28"/>
        </w:rPr>
        <w:t>Information</w:t>
      </w:r>
    </w:p>
    <w:tbl>
      <w:tblPr>
        <w:tblStyle w:val="TableGrid"/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3060"/>
        <w:gridCol w:w="1800"/>
        <w:gridCol w:w="1036"/>
        <w:gridCol w:w="705"/>
        <w:gridCol w:w="1499"/>
      </w:tblGrid>
      <w:tr w:rsidR="00CF6A8D" w:rsidRPr="004A2C47" w14:paraId="42E0EAF2" w14:textId="77777777" w:rsidTr="00C27A4C">
        <w:tc>
          <w:tcPr>
            <w:tcW w:w="1435" w:type="dxa"/>
          </w:tcPr>
          <w:p w14:paraId="5A6477F4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Name</w:t>
            </w:r>
          </w:p>
        </w:tc>
        <w:tc>
          <w:tcPr>
            <w:tcW w:w="8100" w:type="dxa"/>
            <w:gridSpan w:val="5"/>
          </w:tcPr>
          <w:p w14:paraId="5B5ABBBB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5363C1B5" w14:textId="77777777" w:rsidTr="00C27A4C">
        <w:tc>
          <w:tcPr>
            <w:tcW w:w="1435" w:type="dxa"/>
          </w:tcPr>
          <w:p w14:paraId="49A222FA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Address</w:t>
            </w:r>
          </w:p>
        </w:tc>
        <w:tc>
          <w:tcPr>
            <w:tcW w:w="8100" w:type="dxa"/>
            <w:gridSpan w:val="5"/>
          </w:tcPr>
          <w:p w14:paraId="6C249B39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1218C65C" w14:textId="77777777" w:rsidTr="00C27A4C">
        <w:tc>
          <w:tcPr>
            <w:tcW w:w="1435" w:type="dxa"/>
          </w:tcPr>
          <w:p w14:paraId="350B1B17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City</w:t>
            </w:r>
          </w:p>
        </w:tc>
        <w:tc>
          <w:tcPr>
            <w:tcW w:w="3060" w:type="dxa"/>
          </w:tcPr>
          <w:p w14:paraId="061B0F23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1800" w:type="dxa"/>
          </w:tcPr>
          <w:p w14:paraId="572053A8" w14:textId="77777777" w:rsidR="00CF6A8D" w:rsidRPr="004A2C47" w:rsidRDefault="00CF6A8D" w:rsidP="00C27A4C">
            <w:pPr>
              <w:spacing w:line="288" w:lineRule="auto"/>
              <w:jc w:val="right"/>
              <w:rPr>
                <w:sz w:val="22"/>
              </w:rPr>
            </w:pPr>
            <w:r w:rsidRPr="004A2C47">
              <w:rPr>
                <w:sz w:val="22"/>
              </w:rPr>
              <w:t>State/Province</w:t>
            </w:r>
          </w:p>
        </w:tc>
        <w:tc>
          <w:tcPr>
            <w:tcW w:w="1036" w:type="dxa"/>
          </w:tcPr>
          <w:p w14:paraId="0E3638BD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705" w:type="dxa"/>
          </w:tcPr>
          <w:p w14:paraId="512B62EE" w14:textId="77777777" w:rsidR="00CF6A8D" w:rsidRPr="004A2C47" w:rsidRDefault="00CF6A8D" w:rsidP="00C27A4C">
            <w:pPr>
              <w:spacing w:line="288" w:lineRule="auto"/>
              <w:jc w:val="right"/>
              <w:rPr>
                <w:sz w:val="22"/>
              </w:rPr>
            </w:pPr>
            <w:r w:rsidRPr="004A2C47">
              <w:rPr>
                <w:sz w:val="22"/>
              </w:rPr>
              <w:t>Zip</w:t>
            </w:r>
          </w:p>
        </w:tc>
        <w:tc>
          <w:tcPr>
            <w:tcW w:w="1499" w:type="dxa"/>
          </w:tcPr>
          <w:p w14:paraId="087F2E1D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54F6EE5B" w14:textId="77777777" w:rsidTr="00C27A4C">
        <w:tc>
          <w:tcPr>
            <w:tcW w:w="1435" w:type="dxa"/>
          </w:tcPr>
          <w:p w14:paraId="5B7E7742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 xml:space="preserve">Email </w:t>
            </w:r>
          </w:p>
        </w:tc>
        <w:tc>
          <w:tcPr>
            <w:tcW w:w="4860" w:type="dxa"/>
            <w:gridSpan w:val="2"/>
          </w:tcPr>
          <w:p w14:paraId="1DB215E4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1036" w:type="dxa"/>
          </w:tcPr>
          <w:p w14:paraId="53FE896B" w14:textId="77777777" w:rsidR="00CF6A8D" w:rsidRPr="004A2C47" w:rsidRDefault="00CF6A8D" w:rsidP="00C27A4C">
            <w:pPr>
              <w:spacing w:line="288" w:lineRule="auto"/>
              <w:jc w:val="right"/>
              <w:rPr>
                <w:sz w:val="22"/>
              </w:rPr>
            </w:pPr>
            <w:r w:rsidRPr="004A2C47">
              <w:rPr>
                <w:sz w:val="22"/>
              </w:rPr>
              <w:t>Phone</w:t>
            </w:r>
          </w:p>
        </w:tc>
        <w:tc>
          <w:tcPr>
            <w:tcW w:w="2204" w:type="dxa"/>
            <w:gridSpan w:val="2"/>
          </w:tcPr>
          <w:p w14:paraId="66EAB38C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 xml:space="preserve">(     ) </w:t>
            </w:r>
          </w:p>
        </w:tc>
      </w:tr>
      <w:tr w:rsidR="00CF6A8D" w:rsidRPr="004A2C47" w14:paraId="08666097" w14:textId="77777777" w:rsidTr="00C27A4C">
        <w:tc>
          <w:tcPr>
            <w:tcW w:w="1435" w:type="dxa"/>
          </w:tcPr>
          <w:p w14:paraId="2022F380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Website</w:t>
            </w:r>
          </w:p>
        </w:tc>
        <w:tc>
          <w:tcPr>
            <w:tcW w:w="8100" w:type="dxa"/>
            <w:gridSpan w:val="5"/>
          </w:tcPr>
          <w:p w14:paraId="77E43230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</w:tbl>
    <w:p w14:paraId="5E45BE52" w14:textId="77777777" w:rsidR="00CF6A8D" w:rsidRPr="00A16F23" w:rsidRDefault="00CF6A8D" w:rsidP="00CF6A8D">
      <w:pPr>
        <w:keepNext/>
        <w:rPr>
          <w:b/>
          <w:bCs/>
          <w:sz w:val="28"/>
          <w:szCs w:val="28"/>
        </w:rPr>
      </w:pPr>
      <w:r w:rsidRPr="00A16F23">
        <w:rPr>
          <w:b/>
          <w:bCs/>
          <w:sz w:val="28"/>
          <w:szCs w:val="28"/>
        </w:rPr>
        <w:lastRenderedPageBreak/>
        <w:t>Payment Information</w:t>
      </w:r>
    </w:p>
    <w:p w14:paraId="34A32A4E" w14:textId="77777777" w:rsidR="00CF6A8D" w:rsidRPr="001E7109" w:rsidRDefault="00CF6A8D" w:rsidP="00CF6A8D">
      <w:pPr>
        <w:keepNext/>
      </w:pPr>
    </w:p>
    <w:p w14:paraId="729AB5FE" w14:textId="77777777" w:rsidR="00CF6A8D" w:rsidRPr="001E7109" w:rsidRDefault="00CF6A8D" w:rsidP="00CF6A8D">
      <w:pPr>
        <w:keepNext/>
        <w:ind w:right="-180"/>
      </w:pPr>
      <w:r w:rsidRPr="001E7109">
        <w:rPr>
          <w:b/>
        </w:rPr>
        <w:t>Program Fee:</w:t>
      </w:r>
      <w:r w:rsidRPr="001E7109">
        <w:t xml:space="preserve">  $1,</w:t>
      </w:r>
      <w:r>
        <w:t>350</w:t>
      </w:r>
      <w:r w:rsidRPr="001E7109">
        <w:t xml:space="preserve"> USD paid in full in advance </w:t>
      </w:r>
    </w:p>
    <w:p w14:paraId="3444D24D" w14:textId="77777777" w:rsidR="00CF6A8D" w:rsidRPr="001E7109" w:rsidRDefault="00CF6A8D" w:rsidP="00CF6A8D">
      <w:pPr>
        <w:keepNext/>
        <w:ind w:left="360"/>
        <w:rPr>
          <w:i/>
          <w:iCs/>
          <w:sz w:val="22"/>
        </w:rPr>
      </w:pPr>
      <w:bookmarkStart w:id="1" w:name="_Hlk66993510"/>
      <w:r w:rsidRPr="001E7109">
        <w:rPr>
          <w:i/>
          <w:iCs/>
          <w:sz w:val="22"/>
        </w:rPr>
        <w:t>Early Bird Discount:  $1,</w:t>
      </w:r>
      <w:r>
        <w:rPr>
          <w:i/>
          <w:iCs/>
          <w:sz w:val="22"/>
        </w:rPr>
        <w:t>150</w:t>
      </w:r>
      <w:r w:rsidRPr="001E7109">
        <w:rPr>
          <w:i/>
          <w:iCs/>
          <w:sz w:val="22"/>
        </w:rPr>
        <w:t xml:space="preserve"> paid in full before </w:t>
      </w:r>
      <w:r>
        <w:rPr>
          <w:i/>
          <w:iCs/>
          <w:sz w:val="22"/>
        </w:rPr>
        <w:t>February 1</w:t>
      </w:r>
      <w:r w:rsidRPr="001E7109">
        <w:rPr>
          <w:i/>
          <w:iCs/>
          <w:sz w:val="22"/>
        </w:rPr>
        <w:t>, 202</w:t>
      </w:r>
      <w:r>
        <w:rPr>
          <w:i/>
          <w:iCs/>
          <w:sz w:val="22"/>
        </w:rPr>
        <w:t>5</w:t>
      </w:r>
    </w:p>
    <w:p w14:paraId="4F44A5B8" w14:textId="77777777" w:rsidR="00CF6A8D" w:rsidRPr="001E7109" w:rsidRDefault="00CF6A8D" w:rsidP="00CF6A8D">
      <w:pPr>
        <w:keepNext/>
        <w:ind w:left="360"/>
        <w:rPr>
          <w:i/>
          <w:iCs/>
          <w:sz w:val="22"/>
        </w:rPr>
      </w:pPr>
      <w:bookmarkStart w:id="2" w:name="_Hlk66993534"/>
      <w:bookmarkEnd w:id="1"/>
      <w:r w:rsidRPr="001E7109">
        <w:rPr>
          <w:i/>
          <w:iCs/>
          <w:sz w:val="22"/>
        </w:rPr>
        <w:t>Cancel two weeks prior to the class starting to receive full refund less $250 administrative fee.</w:t>
      </w:r>
    </w:p>
    <w:p w14:paraId="17966434" w14:textId="77777777" w:rsidR="00CF6A8D" w:rsidRPr="001E7109" w:rsidRDefault="00CF6A8D" w:rsidP="00CF6A8D">
      <w:pPr>
        <w:ind w:left="360"/>
        <w:rPr>
          <w:i/>
          <w:iCs/>
          <w:sz w:val="22"/>
        </w:rPr>
      </w:pPr>
    </w:p>
    <w:tbl>
      <w:tblPr>
        <w:tblStyle w:val="TableGrid"/>
        <w:tblW w:w="90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7830"/>
      </w:tblGrid>
      <w:tr w:rsidR="00CF6A8D" w:rsidRPr="001E7109" w14:paraId="570FF0E0" w14:textId="77777777" w:rsidTr="00C27A4C">
        <w:tc>
          <w:tcPr>
            <w:tcW w:w="1170" w:type="dxa"/>
          </w:tcPr>
          <w:p w14:paraId="7F8EE8FE" w14:textId="77777777" w:rsidR="00CF6A8D" w:rsidRPr="001E7109" w:rsidRDefault="00CF6A8D" w:rsidP="00C27A4C">
            <w:pPr>
              <w:rPr>
                <w:b/>
                <w:bCs/>
                <w:sz w:val="23"/>
                <w:szCs w:val="23"/>
              </w:rPr>
            </w:pPr>
            <w:r w:rsidRPr="001E7109">
              <w:rPr>
                <w:b/>
                <w:bCs/>
                <w:sz w:val="23"/>
                <w:szCs w:val="23"/>
              </w:rPr>
              <w:t>Check:</w:t>
            </w:r>
          </w:p>
        </w:tc>
        <w:tc>
          <w:tcPr>
            <w:tcW w:w="7830" w:type="dxa"/>
          </w:tcPr>
          <w:p w14:paraId="288D4AC4" w14:textId="77777777" w:rsidR="00CF6A8D" w:rsidRDefault="00CF6A8D" w:rsidP="00C27A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1E7109">
              <w:rPr>
                <w:sz w:val="23"/>
                <w:szCs w:val="23"/>
              </w:rPr>
              <w:t xml:space="preserve">ake checks payable to </w:t>
            </w:r>
            <w:proofErr w:type="spellStart"/>
            <w:r w:rsidRPr="001E7109">
              <w:rPr>
                <w:b/>
                <w:bCs/>
                <w:sz w:val="23"/>
                <w:szCs w:val="23"/>
              </w:rPr>
              <w:t>FJFisher</w:t>
            </w:r>
            <w:proofErr w:type="spellEnd"/>
            <w:r w:rsidRPr="001E7109">
              <w:rPr>
                <w:b/>
                <w:bCs/>
                <w:sz w:val="23"/>
                <w:szCs w:val="23"/>
              </w:rPr>
              <w:t xml:space="preserve"> Coaching and Consulting</w:t>
            </w:r>
            <w:r w:rsidRPr="001E7109">
              <w:rPr>
                <w:sz w:val="23"/>
                <w:szCs w:val="23"/>
              </w:rPr>
              <w:t xml:space="preserve"> </w:t>
            </w:r>
          </w:p>
          <w:p w14:paraId="4F7A09A8" w14:textId="77777777" w:rsidR="00CF6A8D" w:rsidRDefault="00CF6A8D" w:rsidP="00C27A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 below</w:t>
            </w:r>
          </w:p>
          <w:p w14:paraId="17D164AD" w14:textId="77777777" w:rsidR="00CF6A8D" w:rsidRPr="001E7109" w:rsidRDefault="00CF6A8D" w:rsidP="00C27A4C">
            <w:pPr>
              <w:rPr>
                <w:sz w:val="23"/>
                <w:szCs w:val="23"/>
              </w:rPr>
            </w:pPr>
            <w:r w:rsidRPr="001E7109">
              <w:rPr>
                <w:sz w:val="23"/>
                <w:szCs w:val="23"/>
              </w:rPr>
              <w:t>Or:</w:t>
            </w:r>
          </w:p>
        </w:tc>
      </w:tr>
      <w:tr w:rsidR="00CF6A8D" w:rsidRPr="001E7109" w14:paraId="2D106FE5" w14:textId="77777777" w:rsidTr="00C27A4C">
        <w:tc>
          <w:tcPr>
            <w:tcW w:w="1170" w:type="dxa"/>
          </w:tcPr>
          <w:p w14:paraId="1998ABC7" w14:textId="77777777" w:rsidR="00CF6A8D" w:rsidRPr="001E7109" w:rsidRDefault="00CF6A8D" w:rsidP="00C27A4C">
            <w:pPr>
              <w:rPr>
                <w:sz w:val="23"/>
                <w:szCs w:val="23"/>
              </w:rPr>
            </w:pPr>
            <w:r w:rsidRPr="001E7109">
              <w:rPr>
                <w:b/>
                <w:bCs/>
                <w:sz w:val="23"/>
                <w:szCs w:val="23"/>
              </w:rPr>
              <w:t>PayPal</w:t>
            </w:r>
            <w:r w:rsidRPr="001E7109">
              <w:rPr>
                <w:sz w:val="23"/>
                <w:szCs w:val="23"/>
              </w:rPr>
              <w:t>:</w:t>
            </w:r>
          </w:p>
        </w:tc>
        <w:tc>
          <w:tcPr>
            <w:tcW w:w="7830" w:type="dxa"/>
          </w:tcPr>
          <w:p w14:paraId="1102A213" w14:textId="77777777" w:rsidR="00CF6A8D" w:rsidRPr="001E7109" w:rsidRDefault="00CF6A8D" w:rsidP="00C27A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1E7109">
              <w:rPr>
                <w:sz w:val="23"/>
                <w:szCs w:val="23"/>
              </w:rPr>
              <w:t>ake your payment (in full or deposit) to MY PayPal account at</w:t>
            </w:r>
            <w:r>
              <w:rPr>
                <w:sz w:val="23"/>
                <w:szCs w:val="23"/>
              </w:rPr>
              <w:t>:</w:t>
            </w:r>
            <w:r w:rsidRPr="001E7109">
              <w:rPr>
                <w:sz w:val="23"/>
                <w:szCs w:val="23"/>
              </w:rPr>
              <w:t xml:space="preserve"> Fran@FranFisherCoach.com</w:t>
            </w:r>
          </w:p>
        </w:tc>
      </w:tr>
      <w:bookmarkEnd w:id="2"/>
    </w:tbl>
    <w:p w14:paraId="6AA1787C" w14:textId="77777777" w:rsidR="00CF6A8D" w:rsidRPr="001E7109" w:rsidRDefault="00CF6A8D" w:rsidP="00CF6A8D">
      <w:pPr>
        <w:rPr>
          <w:sz w:val="20"/>
          <w:szCs w:val="20"/>
        </w:rPr>
      </w:pPr>
    </w:p>
    <w:p w14:paraId="4F981426" w14:textId="77777777" w:rsidR="00CF6A8D" w:rsidRPr="001E7109" w:rsidRDefault="00CF6A8D" w:rsidP="00CF6A8D">
      <w:pPr>
        <w:rPr>
          <w:rFonts w:eastAsia="Verdana"/>
        </w:rPr>
      </w:pPr>
    </w:p>
    <w:p w14:paraId="1849CD40" w14:textId="77777777" w:rsidR="00CF6A8D" w:rsidRPr="001E7109" w:rsidRDefault="00CF6A8D" w:rsidP="00CF6A8D">
      <w:pPr>
        <w:rPr>
          <w:sz w:val="20"/>
          <w:szCs w:val="20"/>
        </w:rPr>
      </w:pPr>
    </w:p>
    <w:p w14:paraId="6253C2C0" w14:textId="66158BD3" w:rsidR="00CF6A8D" w:rsidRPr="00A16F23" w:rsidRDefault="00CF6A8D" w:rsidP="00CF6A8D">
      <w:pPr>
        <w:rPr>
          <w:b/>
          <w:bCs/>
          <w:sz w:val="28"/>
          <w:szCs w:val="28"/>
        </w:rPr>
      </w:pPr>
      <w:r w:rsidRPr="00A16F23">
        <w:rPr>
          <w:b/>
          <w:bCs/>
          <w:sz w:val="28"/>
          <w:szCs w:val="28"/>
        </w:rPr>
        <w:t>Outcomes Desired</w:t>
      </w:r>
    </w:p>
    <w:p w14:paraId="426329EC" w14:textId="77777777" w:rsidR="00CF6A8D" w:rsidRPr="001E7109" w:rsidRDefault="00CF6A8D" w:rsidP="00CF6A8D">
      <w:pPr>
        <w:rPr>
          <w:szCs w:val="28"/>
        </w:rPr>
      </w:pPr>
    </w:p>
    <w:p w14:paraId="714C2B55" w14:textId="77777777" w:rsidR="00CF6A8D" w:rsidRPr="001E7109" w:rsidRDefault="00CF6A8D" w:rsidP="00CF6A8D">
      <w:pPr>
        <w:tabs>
          <w:tab w:val="right" w:pos="9360"/>
        </w:tabs>
      </w:pPr>
      <w:r w:rsidRPr="001E7109">
        <w:t xml:space="preserve">What attracted you to this </w:t>
      </w:r>
      <w:r>
        <w:t>Program</w:t>
      </w:r>
      <w:r w:rsidRPr="001E7109">
        <w:t>?</w:t>
      </w:r>
    </w:p>
    <w:p w14:paraId="12274B9A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088BFFD5" w14:textId="77777777" w:rsidR="00CF6A8D" w:rsidRDefault="00CF6A8D" w:rsidP="00CF6A8D">
      <w:pPr>
        <w:tabs>
          <w:tab w:val="right" w:pos="9360"/>
        </w:tabs>
      </w:pPr>
    </w:p>
    <w:p w14:paraId="7DE23A49" w14:textId="77777777" w:rsidR="00CF6A8D" w:rsidRPr="001E7109" w:rsidRDefault="00CF6A8D" w:rsidP="00CF6A8D">
      <w:pPr>
        <w:tabs>
          <w:tab w:val="right" w:pos="9360"/>
        </w:tabs>
      </w:pPr>
    </w:p>
    <w:p w14:paraId="6AE2ED4A" w14:textId="77777777" w:rsidR="00CF6A8D" w:rsidRPr="001E7109" w:rsidRDefault="00CF6A8D" w:rsidP="00CF6A8D">
      <w:pPr>
        <w:tabs>
          <w:tab w:val="right" w:pos="9360"/>
        </w:tabs>
      </w:pPr>
      <w:r w:rsidRPr="001E7109">
        <w:t xml:space="preserve">What are you intending to experience/accomplish out of participating in this course? </w:t>
      </w:r>
    </w:p>
    <w:p w14:paraId="1EB629F2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4D73D858" w14:textId="77777777" w:rsidR="00CF6A8D" w:rsidRDefault="00CF6A8D" w:rsidP="00CF6A8D">
      <w:pPr>
        <w:tabs>
          <w:tab w:val="right" w:pos="9360"/>
        </w:tabs>
      </w:pPr>
    </w:p>
    <w:p w14:paraId="703F80FB" w14:textId="77777777" w:rsidR="00CF6A8D" w:rsidRPr="001E7109" w:rsidRDefault="00CF6A8D" w:rsidP="00CF6A8D">
      <w:pPr>
        <w:tabs>
          <w:tab w:val="right" w:pos="9360"/>
        </w:tabs>
      </w:pPr>
    </w:p>
    <w:p w14:paraId="4F44154B" w14:textId="77777777" w:rsidR="00CF6A8D" w:rsidRPr="001E7109" w:rsidRDefault="00CF6A8D" w:rsidP="00CF6A8D">
      <w:pPr>
        <w:tabs>
          <w:tab w:val="right" w:pos="9360"/>
        </w:tabs>
      </w:pPr>
      <w:r w:rsidRPr="001E7109">
        <w:t xml:space="preserve">What other personal growth/experiential courses have you attended? </w:t>
      </w:r>
    </w:p>
    <w:p w14:paraId="01F1BEAF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322CEA49" w14:textId="77777777" w:rsidR="00CF6A8D" w:rsidRPr="001E7109" w:rsidRDefault="00CF6A8D" w:rsidP="00CF6A8D"/>
    <w:p w14:paraId="0024BA88" w14:textId="77777777" w:rsidR="00CF6A8D" w:rsidRPr="001E7109" w:rsidRDefault="00CF6A8D" w:rsidP="00CF6A8D"/>
    <w:p w14:paraId="1C14ACE1" w14:textId="77777777" w:rsidR="00CF6A8D" w:rsidRPr="001E7109" w:rsidRDefault="00CF6A8D" w:rsidP="00CF6A8D">
      <w:pPr>
        <w:ind w:left="-180" w:right="-180"/>
        <w:jc w:val="center"/>
        <w:rPr>
          <w:b/>
          <w:bCs/>
          <w:i/>
          <w:iCs/>
          <w:szCs w:val="24"/>
        </w:rPr>
      </w:pPr>
      <w:r w:rsidRPr="001E7109">
        <w:rPr>
          <w:b/>
          <w:bCs/>
          <w:i/>
          <w:iCs/>
          <w:szCs w:val="24"/>
        </w:rPr>
        <w:t>Thank you for taking time to complete this form.  This information will help me serve you better.</w:t>
      </w:r>
    </w:p>
    <w:p w14:paraId="6038F36D" w14:textId="77777777" w:rsidR="00CF6A8D" w:rsidRPr="001E7109" w:rsidRDefault="00CF6A8D" w:rsidP="00CF6A8D"/>
    <w:p w14:paraId="03DF93F6" w14:textId="77777777" w:rsidR="00CF6A8D" w:rsidRDefault="00CF6A8D" w:rsidP="00CF6A8D"/>
    <w:p w14:paraId="5B9FC067" w14:textId="77777777" w:rsidR="002552A2" w:rsidRDefault="002552A2" w:rsidP="00CF6A8D"/>
    <w:p w14:paraId="333C0568" w14:textId="77777777" w:rsidR="00CF6A8D" w:rsidRDefault="00CF6A8D" w:rsidP="00CF6A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F6A8D" w:rsidRPr="001E7109" w14:paraId="6FD57BAD" w14:textId="77777777" w:rsidTr="00C27A4C">
        <w:tc>
          <w:tcPr>
            <w:tcW w:w="9350" w:type="dxa"/>
            <w:gridSpan w:val="2"/>
          </w:tcPr>
          <w:p w14:paraId="20A833BC" w14:textId="77777777" w:rsidR="00CF6A8D" w:rsidRPr="00B27BD9" w:rsidRDefault="00CF6A8D" w:rsidP="00C27A4C">
            <w:pPr>
              <w:jc w:val="center"/>
              <w:rPr>
                <w:b/>
                <w:bCs/>
                <w:szCs w:val="24"/>
              </w:rPr>
            </w:pPr>
            <w:r w:rsidRPr="00B27BD9">
              <w:rPr>
                <w:b/>
                <w:bCs/>
                <w:szCs w:val="24"/>
              </w:rPr>
              <w:t>Fran Fisher, MCC</w:t>
            </w:r>
          </w:p>
        </w:tc>
      </w:tr>
      <w:tr w:rsidR="00CF6A8D" w:rsidRPr="00183B09" w14:paraId="530335FC" w14:textId="77777777" w:rsidTr="00C27A4C">
        <w:tc>
          <w:tcPr>
            <w:tcW w:w="4675" w:type="dxa"/>
          </w:tcPr>
          <w:p w14:paraId="6BF68784" w14:textId="77777777" w:rsidR="00CF6A8D" w:rsidRPr="00183B09" w:rsidRDefault="00CF6A8D" w:rsidP="00C27A4C">
            <w:pPr>
              <w:jc w:val="center"/>
              <w:rPr>
                <w:sz w:val="20"/>
                <w:szCs w:val="20"/>
              </w:rPr>
            </w:pPr>
            <w:proofErr w:type="spellStart"/>
            <w:r w:rsidRPr="00183B09">
              <w:rPr>
                <w:sz w:val="20"/>
                <w:szCs w:val="20"/>
              </w:rPr>
              <w:t>FJFisher</w:t>
            </w:r>
            <w:proofErr w:type="spellEnd"/>
            <w:r w:rsidRPr="00183B09">
              <w:rPr>
                <w:sz w:val="20"/>
                <w:szCs w:val="20"/>
              </w:rPr>
              <w:t xml:space="preserve"> Coaching and Consulting</w:t>
            </w:r>
          </w:p>
        </w:tc>
        <w:tc>
          <w:tcPr>
            <w:tcW w:w="4675" w:type="dxa"/>
          </w:tcPr>
          <w:p w14:paraId="6BB9D3E7" w14:textId="77777777" w:rsidR="00CF6A8D" w:rsidRPr="00183B09" w:rsidRDefault="00CF6A8D" w:rsidP="00C27A4C">
            <w:pPr>
              <w:jc w:val="center"/>
              <w:rPr>
                <w:sz w:val="20"/>
                <w:szCs w:val="20"/>
              </w:rPr>
            </w:pPr>
            <w:r w:rsidRPr="00183B09">
              <w:rPr>
                <w:sz w:val="20"/>
                <w:szCs w:val="20"/>
              </w:rPr>
              <w:t>Office Phone:  +1 (970) 833-5447</w:t>
            </w:r>
          </w:p>
        </w:tc>
      </w:tr>
      <w:tr w:rsidR="00CF6A8D" w:rsidRPr="00183B09" w14:paraId="43D9EE23" w14:textId="77777777" w:rsidTr="00C27A4C">
        <w:tc>
          <w:tcPr>
            <w:tcW w:w="4675" w:type="dxa"/>
          </w:tcPr>
          <w:p w14:paraId="3D3AE222" w14:textId="77777777" w:rsidR="00CF6A8D" w:rsidRPr="00183B09" w:rsidRDefault="00CF6A8D" w:rsidP="00C27A4C">
            <w:pPr>
              <w:jc w:val="center"/>
              <w:rPr>
                <w:sz w:val="20"/>
                <w:szCs w:val="20"/>
              </w:rPr>
            </w:pPr>
            <w:r w:rsidRPr="00183B09">
              <w:rPr>
                <w:sz w:val="20"/>
                <w:szCs w:val="20"/>
              </w:rPr>
              <w:t>2004 Rivers Edge Road</w:t>
            </w:r>
          </w:p>
        </w:tc>
        <w:tc>
          <w:tcPr>
            <w:tcW w:w="4675" w:type="dxa"/>
          </w:tcPr>
          <w:p w14:paraId="1702072C" w14:textId="2BA0350B" w:rsidR="00CF6A8D" w:rsidRPr="00183B09" w:rsidRDefault="00CF6A8D" w:rsidP="00C27A4C">
            <w:pPr>
              <w:jc w:val="center"/>
              <w:rPr>
                <w:sz w:val="20"/>
                <w:szCs w:val="20"/>
              </w:rPr>
            </w:pPr>
            <w:r w:rsidRPr="00183B09">
              <w:rPr>
                <w:sz w:val="20"/>
                <w:szCs w:val="20"/>
              </w:rPr>
              <w:t xml:space="preserve">Text: </w:t>
            </w:r>
            <w:r w:rsidR="000A3EC7">
              <w:rPr>
                <w:sz w:val="20"/>
                <w:szCs w:val="20"/>
              </w:rPr>
              <w:t xml:space="preserve"> </w:t>
            </w:r>
            <w:r w:rsidRPr="00183B09">
              <w:rPr>
                <w:sz w:val="20"/>
                <w:szCs w:val="20"/>
              </w:rPr>
              <w:t>(425) 753-6074</w:t>
            </w:r>
          </w:p>
        </w:tc>
      </w:tr>
      <w:tr w:rsidR="00CF6A8D" w:rsidRPr="00183B09" w14:paraId="366F9BFB" w14:textId="77777777" w:rsidTr="00C27A4C">
        <w:tc>
          <w:tcPr>
            <w:tcW w:w="4675" w:type="dxa"/>
          </w:tcPr>
          <w:p w14:paraId="1A9195AD" w14:textId="77777777" w:rsidR="00CF6A8D" w:rsidRPr="00183B09" w:rsidRDefault="00CF6A8D" w:rsidP="00C27A4C">
            <w:pPr>
              <w:jc w:val="center"/>
              <w:rPr>
                <w:sz w:val="20"/>
                <w:szCs w:val="20"/>
              </w:rPr>
            </w:pPr>
            <w:r w:rsidRPr="00183B09">
              <w:rPr>
                <w:sz w:val="20"/>
                <w:szCs w:val="20"/>
              </w:rPr>
              <w:t>Windsor, CO 80550</w:t>
            </w:r>
          </w:p>
        </w:tc>
        <w:tc>
          <w:tcPr>
            <w:tcW w:w="4675" w:type="dxa"/>
          </w:tcPr>
          <w:p w14:paraId="5E27C2F8" w14:textId="77777777" w:rsidR="00CF6A8D" w:rsidRPr="00183B09" w:rsidRDefault="00CF6A8D" w:rsidP="00C27A4C">
            <w:pPr>
              <w:jc w:val="center"/>
              <w:rPr>
                <w:sz w:val="20"/>
                <w:szCs w:val="20"/>
              </w:rPr>
            </w:pPr>
            <w:r w:rsidRPr="00183B09">
              <w:rPr>
                <w:sz w:val="20"/>
                <w:szCs w:val="20"/>
              </w:rPr>
              <w:t>Email:  Fran@FranFisherCoach.com</w:t>
            </w:r>
          </w:p>
        </w:tc>
      </w:tr>
    </w:tbl>
    <w:p w14:paraId="72BFB7A2" w14:textId="77777777" w:rsidR="00CF6A8D" w:rsidRPr="004A2C47" w:rsidRDefault="00CF6A8D" w:rsidP="00CF6A8D">
      <w:pPr>
        <w:rPr>
          <w:i/>
          <w:iCs/>
          <w:sz w:val="16"/>
          <w:szCs w:val="16"/>
        </w:rPr>
      </w:pPr>
    </w:p>
    <w:sectPr w:rsidR="00CF6A8D" w:rsidRPr="004A2C47" w:rsidSect="00295F3D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pgBorders w:offsetFrom="page">
        <w:top w:val="thinThickSmallGap" w:sz="24" w:space="24" w:color="732B8C"/>
        <w:left w:val="thinThickSmallGap" w:sz="24" w:space="24" w:color="732B8C"/>
        <w:bottom w:val="thickThinSmallGap" w:sz="24" w:space="24" w:color="732B8C"/>
        <w:right w:val="thickThinSmallGap" w:sz="24" w:space="24" w:color="732B8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D56D" w14:textId="77777777" w:rsidR="000C496B" w:rsidRDefault="000C496B" w:rsidP="001E0A37">
      <w:r>
        <w:separator/>
      </w:r>
    </w:p>
  </w:endnote>
  <w:endnote w:type="continuationSeparator" w:id="0">
    <w:p w14:paraId="3ADEBCE9" w14:textId="77777777" w:rsidR="000C496B" w:rsidRDefault="000C496B" w:rsidP="001E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6266" w14:textId="77777777" w:rsidR="00FF5DA1" w:rsidRDefault="00FF5DA1">
    <w:pPr>
      <w:pStyle w:val="Footer"/>
      <w:rPr>
        <w:sz w:val="18"/>
        <w:szCs w:val="18"/>
      </w:rPr>
    </w:pPr>
  </w:p>
  <w:p w14:paraId="7A54CA87" w14:textId="77777777" w:rsidR="00FF5DA1" w:rsidRDefault="00FF5DA1">
    <w:pPr>
      <w:pStyle w:val="Footer"/>
      <w:rPr>
        <w:sz w:val="18"/>
        <w:szCs w:val="18"/>
      </w:rPr>
    </w:pPr>
  </w:p>
  <w:p w14:paraId="21EA9754" w14:textId="26871EE0" w:rsidR="00FF5DA1" w:rsidRPr="005341AD" w:rsidRDefault="00EA37D5" w:rsidP="004836C2">
    <w:pPr>
      <w:pStyle w:val="Footer"/>
    </w:pPr>
    <w:bookmarkStart w:id="3" w:name="_Hlk173334319"/>
    <w:bookmarkStart w:id="4" w:name="_Hlk173334320"/>
    <w:r>
      <w:sym w:font="Symbol" w:char="F0D3"/>
    </w:r>
    <w:r>
      <w:t>202</w:t>
    </w:r>
    <w:r w:rsidR="007E7DD7">
      <w:t>4</w:t>
    </w:r>
    <w:r>
      <w:t xml:space="preserve"> Fran Fisher Coaching and Consulting</w:t>
    </w:r>
    <w:r>
      <w:tab/>
    </w:r>
    <w:proofErr w:type="spellStart"/>
    <w:r w:rsidR="00E101FD" w:rsidRPr="005341AD">
      <w:t>DMWC</w:t>
    </w:r>
    <w:proofErr w:type="spellEnd"/>
    <w:r w:rsidR="00E101FD" w:rsidRPr="005341AD">
      <w:t xml:space="preserve"> </w:t>
    </w:r>
    <w:r w:rsidR="00991838">
      <w:t>Registration</w:t>
    </w:r>
    <w:r w:rsidR="00E101FD" w:rsidRPr="005341AD">
      <w:t>-</w:t>
    </w:r>
    <w:r w:rsidR="007E7DD7" w:rsidRPr="005341AD">
      <w:t>MARCH 2025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95446" w14:textId="77777777" w:rsidR="000C496B" w:rsidRDefault="000C496B" w:rsidP="001E0A37">
      <w:r>
        <w:separator/>
      </w:r>
    </w:p>
  </w:footnote>
  <w:footnote w:type="continuationSeparator" w:id="0">
    <w:p w14:paraId="74C348EB" w14:textId="77777777" w:rsidR="000C496B" w:rsidRDefault="000C496B" w:rsidP="001E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BA03" w14:textId="77777777" w:rsidR="00295F3D" w:rsidRDefault="00295F3D" w:rsidP="00295F3D">
    <w:pPr>
      <w:pStyle w:val="Header"/>
    </w:pPr>
  </w:p>
  <w:p w14:paraId="5C45B588" w14:textId="77777777" w:rsidR="00295F3D" w:rsidRDefault="00295F3D" w:rsidP="00295F3D">
    <w:pPr>
      <w:pStyle w:val="Header"/>
    </w:pPr>
  </w:p>
  <w:p w14:paraId="158A1F86" w14:textId="77777777" w:rsidR="00FF5DA1" w:rsidRPr="00295F3D" w:rsidRDefault="00FF5DA1" w:rsidP="00295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02E9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C3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0A6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60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E815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328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C51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5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E3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3A1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64594"/>
    <w:multiLevelType w:val="hybridMultilevel"/>
    <w:tmpl w:val="26921E46"/>
    <w:lvl w:ilvl="0" w:tplc="8EC6C3F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4F51"/>
    <w:multiLevelType w:val="hybridMultilevel"/>
    <w:tmpl w:val="283E32BA"/>
    <w:lvl w:ilvl="0" w:tplc="007A9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900EE"/>
    <w:multiLevelType w:val="hybridMultilevel"/>
    <w:tmpl w:val="CE288C0A"/>
    <w:lvl w:ilvl="0" w:tplc="E90C1B7A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C3CD9"/>
    <w:multiLevelType w:val="hybridMultilevel"/>
    <w:tmpl w:val="0BBC8960"/>
    <w:lvl w:ilvl="0" w:tplc="6FCED00C">
      <w:numFmt w:val="bullet"/>
      <w:lvlText w:val="—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  <w:color w:val="5A5EA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D4F"/>
    <w:multiLevelType w:val="multilevel"/>
    <w:tmpl w:val="DC0A29EC"/>
    <w:lvl w:ilvl="0">
      <w:start w:val="1"/>
      <w:numFmt w:val="decimal"/>
      <w:lvlText w:val="%1.0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color w:val="000080"/>
        <w:sz w:val="4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360"/>
      </w:pPr>
      <w:rPr>
        <w:rFonts w:ascii="Arial" w:hAnsi="Arial" w:hint="default"/>
        <w:b/>
        <w:i w:val="0"/>
        <w:color w:val="000080"/>
        <w:sz w:val="36"/>
      </w:rPr>
    </w:lvl>
    <w:lvl w:ilvl="2">
      <w:start w:val="1"/>
      <w:numFmt w:val="decimal"/>
      <w:lvlText w:val="%1.%2.%3 "/>
      <w:lvlJc w:val="left"/>
      <w:pPr>
        <w:tabs>
          <w:tab w:val="num" w:pos="1584"/>
        </w:tabs>
        <w:ind w:left="720" w:hanging="216"/>
      </w:pPr>
      <w:rPr>
        <w:rFonts w:ascii="Arial" w:hAnsi="Arial" w:hint="default"/>
        <w:b/>
        <w:i w:val="0"/>
        <w:color w:val="000080"/>
        <w:sz w:val="32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F06A57"/>
    <w:multiLevelType w:val="hybridMultilevel"/>
    <w:tmpl w:val="E0F48638"/>
    <w:lvl w:ilvl="0" w:tplc="B0148708">
      <w:numFmt w:val="bullet"/>
      <w:lvlText w:val="•"/>
      <w:lvlJc w:val="left"/>
      <w:pPr>
        <w:ind w:left="1080" w:hanging="720"/>
      </w:pPr>
      <w:rPr>
        <w:rFonts w:ascii="Quire Sans" w:eastAsiaTheme="minorEastAsia" w:hAnsi="Quire Sans" w:cs="Quire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4C84"/>
    <w:multiLevelType w:val="hybridMultilevel"/>
    <w:tmpl w:val="9EBC4448"/>
    <w:lvl w:ilvl="0" w:tplc="D3367F7A">
      <w:start w:val="1"/>
      <w:numFmt w:val="decimal"/>
      <w:pStyle w:val="ListNumber"/>
      <w:lvlText w:val="(%1)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olor w:val="auto"/>
        <w:spacing w:val="0"/>
        <w:w w:val="100"/>
        <w:position w:val="0"/>
        <w:sz w:val="22"/>
        <w:u w:val="none" w:color="99CC00"/>
        <w14:ligatures w14:val="standard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649A"/>
    <w:multiLevelType w:val="hybridMultilevel"/>
    <w:tmpl w:val="8112FB4E"/>
    <w:lvl w:ilvl="0" w:tplc="6AD006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D1295"/>
    <w:multiLevelType w:val="hybridMultilevel"/>
    <w:tmpl w:val="1F4AD552"/>
    <w:lvl w:ilvl="0" w:tplc="007A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41F1"/>
    <w:multiLevelType w:val="hybridMultilevel"/>
    <w:tmpl w:val="772EA328"/>
    <w:lvl w:ilvl="0" w:tplc="C4569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BD5727"/>
    <w:multiLevelType w:val="hybridMultilevel"/>
    <w:tmpl w:val="073E1B46"/>
    <w:lvl w:ilvl="0" w:tplc="CBF045E2">
      <w:start w:val="1"/>
      <w:numFmt w:val="decimal"/>
      <w:pStyle w:val="ListNumber2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74A5E"/>
    <w:multiLevelType w:val="hybridMultilevel"/>
    <w:tmpl w:val="D1E851BE"/>
    <w:lvl w:ilvl="0" w:tplc="6E6486C6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olor w:val="auto"/>
        <w:spacing w:val="0"/>
        <w:w w:val="100"/>
        <w:position w:val="0"/>
        <w:sz w:val="22"/>
        <w:u w:val="none" w:color="99CC00"/>
        <w14:ligatures w14:val="standard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73CA"/>
    <w:multiLevelType w:val="hybridMultilevel"/>
    <w:tmpl w:val="73A4E862"/>
    <w:lvl w:ilvl="0" w:tplc="AFCA7AE2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05823">
    <w:abstractNumId w:val="14"/>
  </w:num>
  <w:num w:numId="2" w16cid:durableId="1428501003">
    <w:abstractNumId w:val="14"/>
  </w:num>
  <w:num w:numId="3" w16cid:durableId="514852156">
    <w:abstractNumId w:val="14"/>
  </w:num>
  <w:num w:numId="4" w16cid:durableId="386727975">
    <w:abstractNumId w:val="9"/>
  </w:num>
  <w:num w:numId="5" w16cid:durableId="1507548494">
    <w:abstractNumId w:val="7"/>
  </w:num>
  <w:num w:numId="6" w16cid:durableId="1641572878">
    <w:abstractNumId w:val="6"/>
  </w:num>
  <w:num w:numId="7" w16cid:durableId="1416786187">
    <w:abstractNumId w:val="5"/>
  </w:num>
  <w:num w:numId="8" w16cid:durableId="877163508">
    <w:abstractNumId w:val="4"/>
  </w:num>
  <w:num w:numId="9" w16cid:durableId="933591185">
    <w:abstractNumId w:val="8"/>
  </w:num>
  <w:num w:numId="10" w16cid:durableId="733116590">
    <w:abstractNumId w:val="3"/>
  </w:num>
  <w:num w:numId="11" w16cid:durableId="1893811541">
    <w:abstractNumId w:val="2"/>
  </w:num>
  <w:num w:numId="12" w16cid:durableId="886380972">
    <w:abstractNumId w:val="1"/>
  </w:num>
  <w:num w:numId="13" w16cid:durableId="433749803">
    <w:abstractNumId w:val="0"/>
  </w:num>
  <w:num w:numId="14" w16cid:durableId="1710302942">
    <w:abstractNumId w:val="17"/>
  </w:num>
  <w:num w:numId="15" w16cid:durableId="1425494119">
    <w:abstractNumId w:val="19"/>
  </w:num>
  <w:num w:numId="16" w16cid:durableId="464585575">
    <w:abstractNumId w:val="20"/>
  </w:num>
  <w:num w:numId="17" w16cid:durableId="1605770035">
    <w:abstractNumId w:val="16"/>
  </w:num>
  <w:num w:numId="18" w16cid:durableId="1648701019">
    <w:abstractNumId w:val="16"/>
  </w:num>
  <w:num w:numId="19" w16cid:durableId="2099057028">
    <w:abstractNumId w:val="16"/>
  </w:num>
  <w:num w:numId="20" w16cid:durableId="1680892302">
    <w:abstractNumId w:val="16"/>
  </w:num>
  <w:num w:numId="21" w16cid:durableId="1022046602">
    <w:abstractNumId w:val="16"/>
  </w:num>
  <w:num w:numId="22" w16cid:durableId="1339624930">
    <w:abstractNumId w:val="16"/>
  </w:num>
  <w:num w:numId="23" w16cid:durableId="1342512178">
    <w:abstractNumId w:val="16"/>
  </w:num>
  <w:num w:numId="24" w16cid:durableId="944581028">
    <w:abstractNumId w:val="16"/>
  </w:num>
  <w:num w:numId="25" w16cid:durableId="28343446">
    <w:abstractNumId w:val="16"/>
  </w:num>
  <w:num w:numId="26" w16cid:durableId="1924223239">
    <w:abstractNumId w:val="21"/>
  </w:num>
  <w:num w:numId="27" w16cid:durableId="224605016">
    <w:abstractNumId w:val="10"/>
  </w:num>
  <w:num w:numId="28" w16cid:durableId="596527698">
    <w:abstractNumId w:val="17"/>
  </w:num>
  <w:num w:numId="29" w16cid:durableId="1666395762">
    <w:abstractNumId w:val="22"/>
  </w:num>
  <w:num w:numId="30" w16cid:durableId="2022926495">
    <w:abstractNumId w:val="12"/>
  </w:num>
  <w:num w:numId="31" w16cid:durableId="650408534">
    <w:abstractNumId w:val="18"/>
  </w:num>
  <w:num w:numId="32" w16cid:durableId="205219460">
    <w:abstractNumId w:val="15"/>
  </w:num>
  <w:num w:numId="33" w16cid:durableId="1054307060">
    <w:abstractNumId w:val="17"/>
  </w:num>
  <w:num w:numId="34" w16cid:durableId="1447382856">
    <w:abstractNumId w:val="17"/>
  </w:num>
  <w:num w:numId="35" w16cid:durableId="745155484">
    <w:abstractNumId w:val="17"/>
  </w:num>
  <w:num w:numId="36" w16cid:durableId="1553735675">
    <w:abstractNumId w:val="17"/>
  </w:num>
  <w:num w:numId="37" w16cid:durableId="300036100">
    <w:abstractNumId w:val="17"/>
  </w:num>
  <w:num w:numId="38" w16cid:durableId="2099448783">
    <w:abstractNumId w:val="22"/>
  </w:num>
  <w:num w:numId="39" w16cid:durableId="811630371">
    <w:abstractNumId w:val="22"/>
  </w:num>
  <w:num w:numId="40" w16cid:durableId="1648627332">
    <w:abstractNumId w:val="11"/>
  </w:num>
  <w:num w:numId="41" w16cid:durableId="256141050">
    <w:abstractNumId w:val="17"/>
  </w:num>
  <w:num w:numId="42" w16cid:durableId="1224105065">
    <w:abstractNumId w:val="22"/>
  </w:num>
  <w:num w:numId="43" w16cid:durableId="1640525873">
    <w:abstractNumId w:val="22"/>
  </w:num>
  <w:num w:numId="44" w16cid:durableId="1867938294">
    <w:abstractNumId w:val="17"/>
  </w:num>
  <w:num w:numId="45" w16cid:durableId="1046221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3"/>
    <w:rsid w:val="00011A33"/>
    <w:rsid w:val="00015D8A"/>
    <w:rsid w:val="0002107C"/>
    <w:rsid w:val="00022594"/>
    <w:rsid w:val="00025C04"/>
    <w:rsid w:val="000271D2"/>
    <w:rsid w:val="0002722C"/>
    <w:rsid w:val="00027F4C"/>
    <w:rsid w:val="00037FEE"/>
    <w:rsid w:val="00045F35"/>
    <w:rsid w:val="00065D35"/>
    <w:rsid w:val="000816E9"/>
    <w:rsid w:val="00084CBD"/>
    <w:rsid w:val="00090C1A"/>
    <w:rsid w:val="00097F90"/>
    <w:rsid w:val="000A3EC7"/>
    <w:rsid w:val="000A57B3"/>
    <w:rsid w:val="000A712A"/>
    <w:rsid w:val="000B28EC"/>
    <w:rsid w:val="000B4D39"/>
    <w:rsid w:val="000B7A67"/>
    <w:rsid w:val="000C2D3B"/>
    <w:rsid w:val="000C2F01"/>
    <w:rsid w:val="000C496B"/>
    <w:rsid w:val="000C4F2C"/>
    <w:rsid w:val="000D2661"/>
    <w:rsid w:val="000E2EE6"/>
    <w:rsid w:val="000E5E00"/>
    <w:rsid w:val="000F01F4"/>
    <w:rsid w:val="000F32F7"/>
    <w:rsid w:val="0010190F"/>
    <w:rsid w:val="001126C0"/>
    <w:rsid w:val="00113481"/>
    <w:rsid w:val="001224C1"/>
    <w:rsid w:val="001267F5"/>
    <w:rsid w:val="00133CD1"/>
    <w:rsid w:val="00134201"/>
    <w:rsid w:val="00134F24"/>
    <w:rsid w:val="0013505A"/>
    <w:rsid w:val="001551A1"/>
    <w:rsid w:val="00155201"/>
    <w:rsid w:val="001567BF"/>
    <w:rsid w:val="00161AA1"/>
    <w:rsid w:val="0016316C"/>
    <w:rsid w:val="00174EB3"/>
    <w:rsid w:val="0018719B"/>
    <w:rsid w:val="001B2B44"/>
    <w:rsid w:val="001B5AA7"/>
    <w:rsid w:val="001C033C"/>
    <w:rsid w:val="001D568A"/>
    <w:rsid w:val="001E0A37"/>
    <w:rsid w:val="001E597A"/>
    <w:rsid w:val="001F0F0E"/>
    <w:rsid w:val="001F1FE5"/>
    <w:rsid w:val="001F2512"/>
    <w:rsid w:val="001F4ECB"/>
    <w:rsid w:val="001F6AE9"/>
    <w:rsid w:val="002074FB"/>
    <w:rsid w:val="00210923"/>
    <w:rsid w:val="002167E2"/>
    <w:rsid w:val="002247B7"/>
    <w:rsid w:val="00233380"/>
    <w:rsid w:val="00240E12"/>
    <w:rsid w:val="00245B79"/>
    <w:rsid w:val="002552A2"/>
    <w:rsid w:val="00255534"/>
    <w:rsid w:val="00255AB4"/>
    <w:rsid w:val="00256C04"/>
    <w:rsid w:val="00276567"/>
    <w:rsid w:val="0027728C"/>
    <w:rsid w:val="0028491F"/>
    <w:rsid w:val="002853F8"/>
    <w:rsid w:val="002946AB"/>
    <w:rsid w:val="00295F3D"/>
    <w:rsid w:val="002A0F3C"/>
    <w:rsid w:val="002A7492"/>
    <w:rsid w:val="002C4340"/>
    <w:rsid w:val="002C4E5D"/>
    <w:rsid w:val="002E25C7"/>
    <w:rsid w:val="002E7289"/>
    <w:rsid w:val="002F30BC"/>
    <w:rsid w:val="00300F1B"/>
    <w:rsid w:val="00312624"/>
    <w:rsid w:val="00312A9B"/>
    <w:rsid w:val="00312DA6"/>
    <w:rsid w:val="00327506"/>
    <w:rsid w:val="00331D59"/>
    <w:rsid w:val="00332F49"/>
    <w:rsid w:val="00336D49"/>
    <w:rsid w:val="00341AE5"/>
    <w:rsid w:val="0036005A"/>
    <w:rsid w:val="00361B3B"/>
    <w:rsid w:val="00367600"/>
    <w:rsid w:val="003763AB"/>
    <w:rsid w:val="00380CD4"/>
    <w:rsid w:val="00381A4D"/>
    <w:rsid w:val="00394FE4"/>
    <w:rsid w:val="003972FE"/>
    <w:rsid w:val="003A472C"/>
    <w:rsid w:val="003B16E2"/>
    <w:rsid w:val="003B4160"/>
    <w:rsid w:val="003B74B6"/>
    <w:rsid w:val="003B7EE2"/>
    <w:rsid w:val="003C016F"/>
    <w:rsid w:val="003D7D61"/>
    <w:rsid w:val="003F454A"/>
    <w:rsid w:val="004052F5"/>
    <w:rsid w:val="00432447"/>
    <w:rsid w:val="004352FD"/>
    <w:rsid w:val="004375F5"/>
    <w:rsid w:val="00440C9E"/>
    <w:rsid w:val="0044568A"/>
    <w:rsid w:val="00445867"/>
    <w:rsid w:val="00446471"/>
    <w:rsid w:val="004469CC"/>
    <w:rsid w:val="0045462F"/>
    <w:rsid w:val="00455247"/>
    <w:rsid w:val="00460647"/>
    <w:rsid w:val="00472993"/>
    <w:rsid w:val="0047309E"/>
    <w:rsid w:val="004762D4"/>
    <w:rsid w:val="004836C2"/>
    <w:rsid w:val="004B0D27"/>
    <w:rsid w:val="004C1D03"/>
    <w:rsid w:val="004C347D"/>
    <w:rsid w:val="004F07D4"/>
    <w:rsid w:val="004F08AB"/>
    <w:rsid w:val="004F27A7"/>
    <w:rsid w:val="004F5626"/>
    <w:rsid w:val="004F6008"/>
    <w:rsid w:val="005044A2"/>
    <w:rsid w:val="00525F84"/>
    <w:rsid w:val="005278B9"/>
    <w:rsid w:val="0053043C"/>
    <w:rsid w:val="0053308B"/>
    <w:rsid w:val="005339C3"/>
    <w:rsid w:val="005341AD"/>
    <w:rsid w:val="0054580B"/>
    <w:rsid w:val="00552F7C"/>
    <w:rsid w:val="00563378"/>
    <w:rsid w:val="0058097D"/>
    <w:rsid w:val="005900F5"/>
    <w:rsid w:val="00594751"/>
    <w:rsid w:val="005950FE"/>
    <w:rsid w:val="005A2FC4"/>
    <w:rsid w:val="005A4E2C"/>
    <w:rsid w:val="005B0463"/>
    <w:rsid w:val="005B4C82"/>
    <w:rsid w:val="005B7CA0"/>
    <w:rsid w:val="005C79CA"/>
    <w:rsid w:val="005D1D9D"/>
    <w:rsid w:val="005D3164"/>
    <w:rsid w:val="005D5236"/>
    <w:rsid w:val="005D7272"/>
    <w:rsid w:val="005F5395"/>
    <w:rsid w:val="005F68CF"/>
    <w:rsid w:val="00603EFE"/>
    <w:rsid w:val="00611E0D"/>
    <w:rsid w:val="00616B1B"/>
    <w:rsid w:val="0062116A"/>
    <w:rsid w:val="00621B50"/>
    <w:rsid w:val="00622B55"/>
    <w:rsid w:val="006239D8"/>
    <w:rsid w:val="006417CE"/>
    <w:rsid w:val="00655979"/>
    <w:rsid w:val="006568FC"/>
    <w:rsid w:val="00656D55"/>
    <w:rsid w:val="0066249B"/>
    <w:rsid w:val="0066451E"/>
    <w:rsid w:val="0066504A"/>
    <w:rsid w:val="00675F60"/>
    <w:rsid w:val="00683264"/>
    <w:rsid w:val="00693188"/>
    <w:rsid w:val="00696331"/>
    <w:rsid w:val="006A2877"/>
    <w:rsid w:val="006A70FF"/>
    <w:rsid w:val="006B20A8"/>
    <w:rsid w:val="006C247F"/>
    <w:rsid w:val="006C337F"/>
    <w:rsid w:val="006C3A8E"/>
    <w:rsid w:val="006D31F6"/>
    <w:rsid w:val="006E47F9"/>
    <w:rsid w:val="006F49DC"/>
    <w:rsid w:val="006F59FB"/>
    <w:rsid w:val="006F6BF3"/>
    <w:rsid w:val="006F74FB"/>
    <w:rsid w:val="00701092"/>
    <w:rsid w:val="00702145"/>
    <w:rsid w:val="00703F2B"/>
    <w:rsid w:val="007043E9"/>
    <w:rsid w:val="00705FD7"/>
    <w:rsid w:val="007102B6"/>
    <w:rsid w:val="0071570B"/>
    <w:rsid w:val="00716C6C"/>
    <w:rsid w:val="00720D24"/>
    <w:rsid w:val="007251A0"/>
    <w:rsid w:val="00730AE7"/>
    <w:rsid w:val="0073274E"/>
    <w:rsid w:val="00735924"/>
    <w:rsid w:val="00757DB2"/>
    <w:rsid w:val="007657CF"/>
    <w:rsid w:val="00770F0D"/>
    <w:rsid w:val="0077326A"/>
    <w:rsid w:val="007754A3"/>
    <w:rsid w:val="00794E9E"/>
    <w:rsid w:val="007A04F5"/>
    <w:rsid w:val="007A280F"/>
    <w:rsid w:val="007B5B0A"/>
    <w:rsid w:val="007E7DD7"/>
    <w:rsid w:val="007F659E"/>
    <w:rsid w:val="00833582"/>
    <w:rsid w:val="00836E9B"/>
    <w:rsid w:val="00841422"/>
    <w:rsid w:val="00850590"/>
    <w:rsid w:val="00857DC6"/>
    <w:rsid w:val="0086135B"/>
    <w:rsid w:val="0086263E"/>
    <w:rsid w:val="008663C6"/>
    <w:rsid w:val="0087253F"/>
    <w:rsid w:val="00875611"/>
    <w:rsid w:val="0087647F"/>
    <w:rsid w:val="00880344"/>
    <w:rsid w:val="00891F94"/>
    <w:rsid w:val="0089510F"/>
    <w:rsid w:val="008B3BFB"/>
    <w:rsid w:val="008B7AED"/>
    <w:rsid w:val="008C15B3"/>
    <w:rsid w:val="008C7E4F"/>
    <w:rsid w:val="008D10E5"/>
    <w:rsid w:val="008D2225"/>
    <w:rsid w:val="008D618D"/>
    <w:rsid w:val="008D778A"/>
    <w:rsid w:val="008E05F0"/>
    <w:rsid w:val="008E3DF4"/>
    <w:rsid w:val="008F1571"/>
    <w:rsid w:val="008F359B"/>
    <w:rsid w:val="008F462E"/>
    <w:rsid w:val="008F4F66"/>
    <w:rsid w:val="008F596E"/>
    <w:rsid w:val="009152FF"/>
    <w:rsid w:val="00916FA7"/>
    <w:rsid w:val="00923A1B"/>
    <w:rsid w:val="00923A98"/>
    <w:rsid w:val="00927402"/>
    <w:rsid w:val="009375AC"/>
    <w:rsid w:val="0094178E"/>
    <w:rsid w:val="0094273E"/>
    <w:rsid w:val="00947A67"/>
    <w:rsid w:val="00947EEC"/>
    <w:rsid w:val="00962744"/>
    <w:rsid w:val="00971B81"/>
    <w:rsid w:val="009734C6"/>
    <w:rsid w:val="0097479D"/>
    <w:rsid w:val="00980655"/>
    <w:rsid w:val="009819CD"/>
    <w:rsid w:val="00991838"/>
    <w:rsid w:val="009919A4"/>
    <w:rsid w:val="009920EB"/>
    <w:rsid w:val="00996BD5"/>
    <w:rsid w:val="0099770D"/>
    <w:rsid w:val="009A648C"/>
    <w:rsid w:val="009C0FD4"/>
    <w:rsid w:val="009C6EE0"/>
    <w:rsid w:val="009E3A9E"/>
    <w:rsid w:val="009E6A12"/>
    <w:rsid w:val="009F304C"/>
    <w:rsid w:val="009F536B"/>
    <w:rsid w:val="009F5630"/>
    <w:rsid w:val="00A04D5D"/>
    <w:rsid w:val="00A06E74"/>
    <w:rsid w:val="00A12FE1"/>
    <w:rsid w:val="00A16F23"/>
    <w:rsid w:val="00A42377"/>
    <w:rsid w:val="00A42E9F"/>
    <w:rsid w:val="00A5156F"/>
    <w:rsid w:val="00A51D45"/>
    <w:rsid w:val="00A56C8E"/>
    <w:rsid w:val="00A57D7F"/>
    <w:rsid w:val="00A74BC8"/>
    <w:rsid w:val="00A82697"/>
    <w:rsid w:val="00A87CAA"/>
    <w:rsid w:val="00A905C4"/>
    <w:rsid w:val="00AA7340"/>
    <w:rsid w:val="00AB3D56"/>
    <w:rsid w:val="00AB4B7A"/>
    <w:rsid w:val="00AB77C4"/>
    <w:rsid w:val="00AC2A28"/>
    <w:rsid w:val="00AC5BCA"/>
    <w:rsid w:val="00AE4026"/>
    <w:rsid w:val="00AF1652"/>
    <w:rsid w:val="00AF3A13"/>
    <w:rsid w:val="00AF5BD8"/>
    <w:rsid w:val="00B07BA3"/>
    <w:rsid w:val="00B1175E"/>
    <w:rsid w:val="00B12E53"/>
    <w:rsid w:val="00B31E9D"/>
    <w:rsid w:val="00B463EA"/>
    <w:rsid w:val="00B471BC"/>
    <w:rsid w:val="00B61A3C"/>
    <w:rsid w:val="00B6773F"/>
    <w:rsid w:val="00B74E65"/>
    <w:rsid w:val="00B755C6"/>
    <w:rsid w:val="00B80117"/>
    <w:rsid w:val="00B8524E"/>
    <w:rsid w:val="00B856BA"/>
    <w:rsid w:val="00B96DA5"/>
    <w:rsid w:val="00BA05F6"/>
    <w:rsid w:val="00BA116F"/>
    <w:rsid w:val="00BA1E5E"/>
    <w:rsid w:val="00BA7A55"/>
    <w:rsid w:val="00BB1348"/>
    <w:rsid w:val="00BB1CCC"/>
    <w:rsid w:val="00BC33D5"/>
    <w:rsid w:val="00BD43A8"/>
    <w:rsid w:val="00BD5C36"/>
    <w:rsid w:val="00BE2538"/>
    <w:rsid w:val="00BF04DF"/>
    <w:rsid w:val="00BF1A3B"/>
    <w:rsid w:val="00BF2D87"/>
    <w:rsid w:val="00BF6A4B"/>
    <w:rsid w:val="00C077D3"/>
    <w:rsid w:val="00C07BF4"/>
    <w:rsid w:val="00C118E5"/>
    <w:rsid w:val="00C154DD"/>
    <w:rsid w:val="00C1592C"/>
    <w:rsid w:val="00C20BEA"/>
    <w:rsid w:val="00C22FDC"/>
    <w:rsid w:val="00C27C6A"/>
    <w:rsid w:val="00C30958"/>
    <w:rsid w:val="00C31F05"/>
    <w:rsid w:val="00C40D87"/>
    <w:rsid w:val="00C549FD"/>
    <w:rsid w:val="00C55892"/>
    <w:rsid w:val="00C563C1"/>
    <w:rsid w:val="00C603A2"/>
    <w:rsid w:val="00C63A0B"/>
    <w:rsid w:val="00C63C35"/>
    <w:rsid w:val="00C877C0"/>
    <w:rsid w:val="00C9176F"/>
    <w:rsid w:val="00C91E08"/>
    <w:rsid w:val="00C922D6"/>
    <w:rsid w:val="00CB1BD5"/>
    <w:rsid w:val="00CB1E25"/>
    <w:rsid w:val="00CC016E"/>
    <w:rsid w:val="00CC26DE"/>
    <w:rsid w:val="00CE3078"/>
    <w:rsid w:val="00CF6A8D"/>
    <w:rsid w:val="00D06CC8"/>
    <w:rsid w:val="00D11506"/>
    <w:rsid w:val="00D1383E"/>
    <w:rsid w:val="00D17D68"/>
    <w:rsid w:val="00D216B8"/>
    <w:rsid w:val="00D21A3D"/>
    <w:rsid w:val="00D35A49"/>
    <w:rsid w:val="00D40199"/>
    <w:rsid w:val="00D42372"/>
    <w:rsid w:val="00D45935"/>
    <w:rsid w:val="00D57AF0"/>
    <w:rsid w:val="00D60CAB"/>
    <w:rsid w:val="00D83EFC"/>
    <w:rsid w:val="00D93F3E"/>
    <w:rsid w:val="00D96BAC"/>
    <w:rsid w:val="00DB46F7"/>
    <w:rsid w:val="00DB5FB9"/>
    <w:rsid w:val="00DC317E"/>
    <w:rsid w:val="00DC58E9"/>
    <w:rsid w:val="00DD016A"/>
    <w:rsid w:val="00DD0A43"/>
    <w:rsid w:val="00DD1664"/>
    <w:rsid w:val="00DE6BC4"/>
    <w:rsid w:val="00DF2547"/>
    <w:rsid w:val="00E101FD"/>
    <w:rsid w:val="00E131DA"/>
    <w:rsid w:val="00E21429"/>
    <w:rsid w:val="00E242B7"/>
    <w:rsid w:val="00E46C59"/>
    <w:rsid w:val="00E51A4E"/>
    <w:rsid w:val="00E646B4"/>
    <w:rsid w:val="00E7318E"/>
    <w:rsid w:val="00E823D7"/>
    <w:rsid w:val="00E87F56"/>
    <w:rsid w:val="00EA2129"/>
    <w:rsid w:val="00EA2F56"/>
    <w:rsid w:val="00EA37D5"/>
    <w:rsid w:val="00EB1EAC"/>
    <w:rsid w:val="00EB32B1"/>
    <w:rsid w:val="00ED1775"/>
    <w:rsid w:val="00ED17D7"/>
    <w:rsid w:val="00EF0F1F"/>
    <w:rsid w:val="00EF1E10"/>
    <w:rsid w:val="00EF2CD1"/>
    <w:rsid w:val="00F10603"/>
    <w:rsid w:val="00F13383"/>
    <w:rsid w:val="00F13FE0"/>
    <w:rsid w:val="00F205DF"/>
    <w:rsid w:val="00F210B1"/>
    <w:rsid w:val="00F30B7C"/>
    <w:rsid w:val="00F349C2"/>
    <w:rsid w:val="00F4103C"/>
    <w:rsid w:val="00F43908"/>
    <w:rsid w:val="00F521F9"/>
    <w:rsid w:val="00F528D0"/>
    <w:rsid w:val="00F619C0"/>
    <w:rsid w:val="00F64C2B"/>
    <w:rsid w:val="00F77734"/>
    <w:rsid w:val="00F83CEC"/>
    <w:rsid w:val="00F858D7"/>
    <w:rsid w:val="00F962EF"/>
    <w:rsid w:val="00F974AF"/>
    <w:rsid w:val="00FA61CA"/>
    <w:rsid w:val="00FA6287"/>
    <w:rsid w:val="00FB266D"/>
    <w:rsid w:val="00FB4308"/>
    <w:rsid w:val="00FB4CD4"/>
    <w:rsid w:val="00FC470F"/>
    <w:rsid w:val="00FC50E6"/>
    <w:rsid w:val="00FD66C9"/>
    <w:rsid w:val="00FE241B"/>
    <w:rsid w:val="00FF14B9"/>
    <w:rsid w:val="00FF5C9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40B6"/>
  <w15:chartTrackingRefBased/>
  <w15:docId w15:val="{EA880A61-3D02-4DA5-8E9B-143FFFF0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1B"/>
    <w:pPr>
      <w:spacing w:after="0"/>
    </w:pPr>
    <w:rPr>
      <w:rFonts w:ascii="Segoe UI Semilight" w:eastAsiaTheme="minorEastAsia" w:hAnsi="Segoe UI Semilight" w:cs="Segoe UI Semi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E2"/>
    <w:pPr>
      <w:keepNext/>
      <w:keepLines/>
      <w:spacing w:before="240"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6E2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3B16E2"/>
    <w:pPr>
      <w:keepNext/>
      <w:spacing w:before="240" w:after="120"/>
      <w:outlineLvl w:val="2"/>
    </w:pPr>
    <w:rPr>
      <w:rFonts w:eastAsia="Times New Roman"/>
      <w:b/>
      <w:i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6E2"/>
    <w:pPr>
      <w:keepNext/>
      <w:keepLines/>
      <w:spacing w:before="240" w:after="120" w:line="259" w:lineRule="auto"/>
      <w:outlineLvl w:val="3"/>
    </w:pPr>
    <w:rPr>
      <w:rFonts w:eastAsiaTheme="majorEastAsia" w:cstheme="majorBidi"/>
      <w:b/>
      <w:i/>
      <w:i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B7CA0"/>
    <w:pPr>
      <w:keepNext/>
      <w:keepLines/>
      <w:spacing w:before="240" w:after="12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qFormat/>
    <w:rsid w:val="00C63C35"/>
    <w:pPr>
      <w:spacing w:after="240" w:line="276" w:lineRule="auto"/>
    </w:pPr>
    <w:rPr>
      <w:rFonts w:ascii="Segoe UI Semilight" w:eastAsiaTheme="minorEastAsia" w:hAnsi="Segoe UI Semilight" w:cs="Segoe UI Semilight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3C35"/>
    <w:rPr>
      <w:rFonts w:ascii="Segoe UI Semilight" w:eastAsiaTheme="minorEastAsia" w:hAnsi="Segoe UI Semilight" w:cs="Segoe UI Semilight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B16E2"/>
    <w:rPr>
      <w:rFonts w:ascii="Segoe UI Semilight" w:eastAsia="Times New Roman" w:hAnsi="Segoe UI Semilight" w:cs="Segoe UI Semilight"/>
      <w:b/>
      <w:i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B16E2"/>
    <w:rPr>
      <w:rFonts w:ascii="Segoe UI Semilight" w:eastAsiaTheme="minorEastAsia" w:hAnsi="Segoe UI Semilight" w:cs="Segoe UI Semilight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16E2"/>
    <w:rPr>
      <w:rFonts w:ascii="Segoe UI Semilight" w:eastAsiaTheme="majorEastAsia" w:hAnsi="Segoe UI Semilight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6E2"/>
    <w:rPr>
      <w:rFonts w:ascii="Segoe UI Semilight" w:eastAsiaTheme="majorEastAsia" w:hAnsi="Segoe UI Semilight" w:cstheme="majorBidi"/>
      <w:b/>
      <w:i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B7CA0"/>
    <w:rPr>
      <w:rFonts w:ascii="Segoe UI Semilight" w:eastAsiaTheme="majorEastAsia" w:hAnsi="Segoe UI Semilight" w:cstheme="majorBidi"/>
      <w:b/>
      <w:color w:val="000000" w:themeColor="text1"/>
      <w:sz w:val="24"/>
    </w:rPr>
  </w:style>
  <w:style w:type="paragraph" w:styleId="Subtitle">
    <w:name w:val="Subtitle"/>
    <w:aliases w:val="Subtitle 1,Subheading Italics"/>
    <w:basedOn w:val="BodyText"/>
    <w:next w:val="BodyText"/>
    <w:link w:val="SubtitleChar"/>
    <w:qFormat/>
    <w:rsid w:val="00C1592C"/>
    <w:rPr>
      <w:b/>
      <w:bCs w:val="0"/>
      <w:sz w:val="28"/>
      <w:szCs w:val="28"/>
    </w:rPr>
  </w:style>
  <w:style w:type="character" w:customStyle="1" w:styleId="SubtitleChar">
    <w:name w:val="Subtitle Char"/>
    <w:aliases w:val="Subtitle 1 Char,Subheading Italics Char"/>
    <w:basedOn w:val="DefaultParagraphFont"/>
    <w:link w:val="Subtitle"/>
    <w:rsid w:val="00C1592C"/>
    <w:rPr>
      <w:rFonts w:ascii="Segoe UI Semilight" w:eastAsiaTheme="minorEastAsia" w:hAnsi="Segoe UI Semilight" w:cs="Segoe UI Semilight"/>
      <w:b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E2"/>
    <w:pPr>
      <w:spacing w:before="240" w:after="24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6E2"/>
    <w:rPr>
      <w:rFonts w:ascii="Segoe UI Semilight" w:eastAsiaTheme="minorEastAsia" w:hAnsi="Segoe UI Semilight" w:cs="Segoe UI Semilight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5B7CA0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5B7CA0"/>
    <w:pPr>
      <w:jc w:val="center"/>
    </w:pPr>
    <w:rPr>
      <w:rFonts w:eastAsiaTheme="majorEastAsia" w:cstheme="majorBidi"/>
      <w:b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CA0"/>
    <w:rPr>
      <w:rFonts w:ascii="Segoe UI Semilight" w:eastAsiaTheme="majorEastAsia" w:hAnsi="Segoe UI Semilight" w:cstheme="majorBidi"/>
      <w:b/>
      <w:sz w:val="40"/>
      <w:szCs w:val="56"/>
    </w:rPr>
  </w:style>
  <w:style w:type="paragraph" w:styleId="TOC1">
    <w:name w:val="toc 1"/>
    <w:basedOn w:val="Normal"/>
    <w:next w:val="Normal"/>
    <w:autoRedefine/>
    <w:uiPriority w:val="39"/>
    <w:qFormat/>
    <w:rsid w:val="006C247F"/>
    <w:pPr>
      <w:keepNext/>
      <w:keepLines/>
      <w:tabs>
        <w:tab w:val="left" w:pos="720"/>
        <w:tab w:val="right" w:leader="dot" w:pos="9360"/>
      </w:tabs>
      <w:spacing w:after="60" w:line="276" w:lineRule="auto"/>
      <w:ind w:left="720" w:hanging="720"/>
      <w:jc w:val="center"/>
    </w:pPr>
    <w:rPr>
      <w:rFonts w:eastAsia="Times New Roman" w:cs="Arial"/>
      <w:b/>
      <w:bCs/>
      <w:noProof/>
      <w:spacing w:val="-7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247F"/>
    <w:pPr>
      <w:tabs>
        <w:tab w:val="right" w:leader="dot" w:pos="9360"/>
      </w:tabs>
      <w:spacing w:after="60" w:line="276" w:lineRule="auto"/>
      <w:ind w:left="720" w:right="360"/>
    </w:pPr>
    <w:rPr>
      <w:rFonts w:eastAsia="Calibri"/>
      <w:noProof/>
    </w:rPr>
  </w:style>
  <w:style w:type="paragraph" w:customStyle="1" w:styleId="ChapterSubtitle">
    <w:name w:val="Chapter Subtitle"/>
    <w:rsid w:val="00E131DA"/>
    <w:pPr>
      <w:spacing w:after="160" w:line="252" w:lineRule="auto"/>
      <w:ind w:left="720" w:right="720"/>
      <w:jc w:val="both"/>
    </w:pPr>
    <w:rPr>
      <w:rFonts w:ascii="Times New Roman" w:eastAsiaTheme="minorEastAsia" w:hAnsi="Times New Roman" w:cs="Times New Roman"/>
      <w:b/>
      <w:sz w:val="28"/>
      <w:szCs w:val="36"/>
    </w:rPr>
  </w:style>
  <w:style w:type="paragraph" w:styleId="BodyText2">
    <w:name w:val="Body Text 2"/>
    <w:basedOn w:val="Normal"/>
    <w:link w:val="BodyText2Char"/>
    <w:uiPriority w:val="99"/>
    <w:unhideWhenUsed/>
    <w:qFormat/>
    <w:rsid w:val="003B16E2"/>
    <w:pPr>
      <w:spacing w:after="120" w:line="259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16E2"/>
    <w:rPr>
      <w:rFonts w:ascii="Segoe UI Semilight" w:eastAsiaTheme="minorEastAsia" w:hAnsi="Segoe UI Semilight" w:cs="Segoe UI Semilight"/>
    </w:rPr>
  </w:style>
  <w:style w:type="paragraph" w:styleId="Header">
    <w:name w:val="header"/>
    <w:aliases w:val="Header-Left"/>
    <w:link w:val="HeaderChar"/>
    <w:uiPriority w:val="99"/>
    <w:unhideWhenUsed/>
    <w:qFormat/>
    <w:rsid w:val="00C40D87"/>
    <w:pPr>
      <w:tabs>
        <w:tab w:val="center" w:pos="4680"/>
        <w:tab w:val="right" w:pos="9360"/>
      </w:tabs>
      <w:spacing w:after="0"/>
      <w:jc w:val="right"/>
    </w:pPr>
    <w:rPr>
      <w:rFonts w:ascii="Segoe UI Semilight" w:eastAsiaTheme="minorEastAsia" w:hAnsi="Segoe UI Semilight" w:cs="Segoe UI Semilight"/>
      <w:sz w:val="18"/>
      <w:szCs w:val="18"/>
    </w:rPr>
  </w:style>
  <w:style w:type="character" w:customStyle="1" w:styleId="HeaderChar">
    <w:name w:val="Header Char"/>
    <w:aliases w:val="Header-Left Char"/>
    <w:basedOn w:val="DefaultParagraphFont"/>
    <w:link w:val="Header"/>
    <w:uiPriority w:val="99"/>
    <w:rsid w:val="00C40D87"/>
    <w:rPr>
      <w:rFonts w:ascii="Segoe UI Semilight" w:eastAsiaTheme="minorEastAsia" w:hAnsi="Segoe UI Semilight" w:cs="Segoe UI Semi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1E0A37"/>
    <w:pPr>
      <w:tabs>
        <w:tab w:val="right" w:pos="936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E0A37"/>
    <w:rPr>
      <w:rFonts w:ascii="Segoe UI Semilight" w:eastAsiaTheme="minorEastAsia" w:hAnsi="Segoe UI Semilight" w:cs="Segoe UI Semilight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F05"/>
    <w:pPr>
      <w:spacing w:after="0"/>
      <w:outlineLvl w:val="9"/>
    </w:pPr>
    <w:rPr>
      <w:rFonts w:eastAsiaTheme="majorEastAsia" w:cstheme="majorBidi"/>
      <w:color w:val="000000" w:themeColor="text1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F3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2F7"/>
    <w:rPr>
      <w:rFonts w:ascii="Segoe UI Semilight" w:eastAsiaTheme="minorEastAsia" w:hAnsi="Segoe UI Semilight" w:cs="Segoe UI Semi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3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05"/>
    <w:rPr>
      <w:rFonts w:ascii="Segoe UI Semilight" w:eastAsiaTheme="minorEastAsia" w:hAnsi="Segoe UI Semilight" w:cs="Segoe UI Semilight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F32F7"/>
    <w:rPr>
      <w:sz w:val="16"/>
      <w:szCs w:val="16"/>
    </w:rPr>
  </w:style>
  <w:style w:type="paragraph" w:styleId="Revision">
    <w:name w:val="Revision"/>
    <w:hidden/>
    <w:uiPriority w:val="99"/>
    <w:semiHidden/>
    <w:rsid w:val="000F32F7"/>
    <w:pPr>
      <w:spacing w:after="0"/>
    </w:pPr>
    <w:rPr>
      <w:rFonts w:ascii="Segoe UI Semilight" w:eastAsiaTheme="minorEastAsia" w:hAnsi="Segoe UI Semilight" w:cs="Segoe UI Semilight"/>
    </w:rPr>
  </w:style>
  <w:style w:type="table" w:styleId="TableGrid">
    <w:name w:val="Table Grid"/>
    <w:basedOn w:val="TableNormal"/>
    <w:uiPriority w:val="39"/>
    <w:rsid w:val="000F32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CommentText"/>
    <w:uiPriority w:val="99"/>
    <w:unhideWhenUsed/>
    <w:qFormat/>
    <w:rsid w:val="001B5AA7"/>
    <w:pPr>
      <w:numPr>
        <w:numId w:val="14"/>
      </w:numPr>
    </w:pPr>
  </w:style>
  <w:style w:type="paragraph" w:styleId="ListBullet2">
    <w:name w:val="List Bullet 2"/>
    <w:basedOn w:val="ListBullet"/>
    <w:uiPriority w:val="99"/>
    <w:unhideWhenUsed/>
    <w:qFormat/>
    <w:rsid w:val="00AB77C4"/>
    <w:pPr>
      <w:spacing w:after="120" w:line="276" w:lineRule="auto"/>
    </w:pPr>
    <w:rPr>
      <w:b/>
      <w:bCs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2E7289"/>
    <w:pPr>
      <w:numPr>
        <w:numId w:val="16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2E7289"/>
    <w:pPr>
      <w:numPr>
        <w:numId w:val="17"/>
      </w:numPr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BF04DF"/>
    <w:pPr>
      <w:spacing w:after="120" w:line="259" w:lineRule="auto"/>
      <w:jc w:val="center"/>
    </w:pPr>
    <w:rPr>
      <w:b/>
      <w:i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F04DF"/>
    <w:rPr>
      <w:rFonts w:ascii="Segoe UI Semilight" w:eastAsiaTheme="minorEastAsia" w:hAnsi="Segoe UI Semilight" w:cs="Segoe UI Semilight"/>
      <w:b/>
      <w:i/>
      <w:sz w:val="24"/>
      <w:szCs w:val="16"/>
    </w:rPr>
  </w:style>
  <w:style w:type="paragraph" w:customStyle="1" w:styleId="Subtitle2">
    <w:name w:val="Subtitle 2"/>
    <w:basedOn w:val="Subtitle"/>
    <w:link w:val="Subtitle2Char"/>
    <w:qFormat/>
    <w:rsid w:val="00C1592C"/>
    <w:rPr>
      <w:i/>
      <w:iCs/>
      <w:sz w:val="24"/>
      <w:szCs w:val="24"/>
    </w:rPr>
  </w:style>
  <w:style w:type="paragraph" w:customStyle="1" w:styleId="Header-Right">
    <w:name w:val="Header-Right"/>
    <w:basedOn w:val="Header"/>
    <w:link w:val="Header-RightChar"/>
    <w:qFormat/>
    <w:rsid w:val="00836E9B"/>
    <w:pPr>
      <w:jc w:val="left"/>
    </w:pPr>
  </w:style>
  <w:style w:type="character" w:customStyle="1" w:styleId="Subtitle2Char">
    <w:name w:val="Subtitle 2 Char"/>
    <w:basedOn w:val="SubtitleChar"/>
    <w:link w:val="Subtitle2"/>
    <w:rsid w:val="00C1592C"/>
    <w:rPr>
      <w:rFonts w:ascii="Segoe UI Semilight" w:eastAsiaTheme="minorEastAsia" w:hAnsi="Segoe UI Semilight" w:cs="Segoe UI Semilight"/>
      <w:b/>
      <w:i/>
      <w:iCs/>
      <w:sz w:val="24"/>
      <w:szCs w:val="24"/>
    </w:rPr>
  </w:style>
  <w:style w:type="paragraph" w:customStyle="1" w:styleId="ListBulletLeft">
    <w:name w:val="List Bullet Left"/>
    <w:basedOn w:val="Normal"/>
    <w:qFormat/>
    <w:rsid w:val="00A51D45"/>
  </w:style>
  <w:style w:type="character" w:customStyle="1" w:styleId="Header-RightChar">
    <w:name w:val="Header-Right Char"/>
    <w:basedOn w:val="HeaderChar"/>
    <w:link w:val="Header-Right"/>
    <w:rsid w:val="00836E9B"/>
    <w:rPr>
      <w:rFonts w:ascii="Segoe UI Semilight" w:eastAsiaTheme="minorEastAsia" w:hAnsi="Segoe UI Semilight" w:cs="Segoe UI Semilight"/>
      <w:sz w:val="18"/>
      <w:szCs w:val="18"/>
    </w:rPr>
  </w:style>
  <w:style w:type="paragraph" w:customStyle="1" w:styleId="ListBullet1">
    <w:name w:val="List Bullet 1"/>
    <w:basedOn w:val="ListBullet"/>
    <w:qFormat/>
    <w:rsid w:val="00FF5C94"/>
    <w:pPr>
      <w:numPr>
        <w:numId w:val="29"/>
      </w:numPr>
      <w:spacing w:after="120" w:line="276" w:lineRule="auto"/>
    </w:pPr>
    <w:rPr>
      <w:sz w:val="24"/>
      <w:szCs w:val="24"/>
    </w:rPr>
  </w:style>
  <w:style w:type="paragraph" w:styleId="ListBullet3">
    <w:name w:val="List Bullet 3"/>
    <w:basedOn w:val="Normal"/>
    <w:uiPriority w:val="99"/>
    <w:unhideWhenUsed/>
    <w:qFormat/>
    <w:rsid w:val="00F521F9"/>
    <w:pPr>
      <w:numPr>
        <w:numId w:val="30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FB4CD4"/>
    <w:rPr>
      <w:rFonts w:ascii="Segoe UI Semilight" w:hAnsi="Segoe UI Semilight"/>
      <w:i/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6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's%20PC%202018\Documents\Custom%20Office%20Templates\Normal-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7BD4A13F24D4888400C97C187426F" ma:contentTypeVersion="14" ma:contentTypeDescription="Create a new document." ma:contentTypeScope="" ma:versionID="1805961c574f5996cf141354a246aafc">
  <xsd:schema xmlns:xsd="http://www.w3.org/2001/XMLSchema" xmlns:xs="http://www.w3.org/2001/XMLSchema" xmlns:p="http://schemas.microsoft.com/office/2006/metadata/properties" xmlns:ns3="1107ff23-1eb2-4bea-b86e-b0fd99cf7129" xmlns:ns4="c1f8c349-ff9e-4751-b8f2-9096242a0f69" targetNamespace="http://schemas.microsoft.com/office/2006/metadata/properties" ma:root="true" ma:fieldsID="d456776b074145e38d44d38b1ad43993" ns3:_="" ns4:_="">
    <xsd:import namespace="1107ff23-1eb2-4bea-b86e-b0fd99cf7129"/>
    <xsd:import namespace="c1f8c349-ff9e-4751-b8f2-9096242a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ff23-1eb2-4bea-b86e-b0fd99cf71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c349-ff9e-4751-b8f2-9096242a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580F1-4BAF-491F-B799-699419F3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7ff23-1eb2-4bea-b86e-b0fd99cf7129"/>
    <ds:schemaRef ds:uri="c1f8c349-ff9e-4751-b8f2-9096242a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4CAC3-CE5C-484D-8CD9-CB307168B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2FB38-1F81-4825-A5CB-8A5B81761C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Normal-LL</Template>
  <TotalTime>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 Mastery Wisdom Circle</vt:lpstr>
    </vt:vector>
  </TitlesOfParts>
  <Company>Fran Fisher Coaching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Mastery Wisdom Circle</dc:title>
  <dc:subject>DMWC</dc:subject>
  <dc:creator>LLane</dc:creator>
  <cp:keywords/>
  <dc:description>MAR 2025 DMWC Registration Form-updated-published 073124</dc:description>
  <cp:lastModifiedBy>LLane</cp:lastModifiedBy>
  <cp:revision>11</cp:revision>
  <cp:lastPrinted>2023-07-24T04:48:00Z</cp:lastPrinted>
  <dcterms:created xsi:type="dcterms:W3CDTF">2024-07-31T23:09:00Z</dcterms:created>
  <dcterms:modified xsi:type="dcterms:W3CDTF">2024-07-31T23:21:00Z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0x0101000097BD4A13F24D4888400C97C187426F</vt:lpwstr>
  </property>
</Properties>
</file>